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14" w:rsidRDefault="000B7314" w:rsidP="002D7BE1">
      <w:pPr>
        <w:jc w:val="center"/>
        <w:rPr>
          <w:b/>
        </w:rPr>
      </w:pPr>
      <w:r w:rsidRPr="002D7BE1">
        <w:rPr>
          <w:b/>
        </w:rPr>
        <w:t>Základní škola Budišov nad Budišovkou, příspěvková organizace</w:t>
      </w:r>
    </w:p>
    <w:p w:rsidR="000B7314" w:rsidRDefault="000B7314" w:rsidP="002D7BE1">
      <w:pPr>
        <w:jc w:val="center"/>
        <w:rPr>
          <w:b/>
        </w:rPr>
      </w:pPr>
      <w:r>
        <w:rPr>
          <w:b/>
        </w:rPr>
        <w:t>Plán výchovného poradenství pro šk.rok 2019/2020</w:t>
      </w:r>
    </w:p>
    <w:p w:rsidR="000B7314" w:rsidRDefault="000B7314" w:rsidP="002D7BE1">
      <w:pPr>
        <w:jc w:val="center"/>
      </w:pPr>
      <w:r>
        <w:t>Zpracovala: Mgr. Soňa Patakiová, výchovná poradkyně</w:t>
      </w:r>
    </w:p>
    <w:p w:rsidR="000B7314" w:rsidRDefault="000B7314" w:rsidP="002D7BE1"/>
    <w:p w:rsidR="000B7314" w:rsidRDefault="000B7314" w:rsidP="002D7BE1">
      <w:pPr>
        <w:rPr>
          <w:b/>
        </w:rPr>
      </w:pPr>
      <w:r w:rsidRPr="002D7BE1">
        <w:rPr>
          <w:b/>
        </w:rPr>
        <w:t>Úkoly stálé</w:t>
      </w:r>
      <w:r>
        <w:rPr>
          <w:b/>
        </w:rPr>
        <w:t>:</w:t>
      </w:r>
    </w:p>
    <w:p w:rsidR="000B7314" w:rsidRDefault="000B7314" w:rsidP="002D7BE1">
      <w:pPr>
        <w:pStyle w:val="ListParagraph"/>
        <w:numPr>
          <w:ilvl w:val="0"/>
          <w:numId w:val="1"/>
        </w:numPr>
      </w:pPr>
      <w:r>
        <w:t xml:space="preserve"> Poskytovat informace žákům a jejich zákonným zástupcům o možnostech studia na středních školách. Zákonné zástupce informovat na třídních schůzkách i individuálně dle potřeby. Žáky informovat formou individuálních pohovorů a besed. Profesní vývoj usměrňovat, zvláště u žáků nerozhodnutých, zdravotně postižených a se sociokulturním znevýhodněním (motivační skupiny).</w:t>
      </w:r>
    </w:p>
    <w:p w:rsidR="000B7314" w:rsidRDefault="000B7314" w:rsidP="002D7BE1">
      <w:pPr>
        <w:pStyle w:val="ListParagraph"/>
        <w:numPr>
          <w:ilvl w:val="0"/>
          <w:numId w:val="1"/>
        </w:numPr>
      </w:pPr>
      <w:r>
        <w:t>Informovat vycházející žáky a jejich zákonné zástupce o termínech přijímacího řízení a odvolacím řízení.</w:t>
      </w:r>
    </w:p>
    <w:p w:rsidR="000B7314" w:rsidRDefault="000B7314" w:rsidP="002D7BE1">
      <w:pPr>
        <w:pStyle w:val="ListParagraph"/>
        <w:numPr>
          <w:ilvl w:val="0"/>
          <w:numId w:val="1"/>
        </w:numPr>
      </w:pPr>
      <w:r>
        <w:t>Výchovná poradkyně  zodpovídá za správně vyplněné přihlášky.</w:t>
      </w:r>
    </w:p>
    <w:p w:rsidR="000B7314" w:rsidRDefault="000B7314" w:rsidP="002D7BE1">
      <w:pPr>
        <w:pStyle w:val="ListParagraph"/>
        <w:numPr>
          <w:ilvl w:val="0"/>
          <w:numId w:val="1"/>
        </w:numPr>
      </w:pPr>
      <w:r>
        <w:t>Vést evidenci vycházejících žáků.</w:t>
      </w:r>
    </w:p>
    <w:p w:rsidR="000B7314" w:rsidRDefault="000B7314" w:rsidP="002D7BE1">
      <w:pPr>
        <w:pStyle w:val="ListParagraph"/>
        <w:numPr>
          <w:ilvl w:val="0"/>
          <w:numId w:val="1"/>
        </w:numPr>
      </w:pPr>
      <w:r>
        <w:t>Dle možností organizovat exkurze do škol a podniků.</w:t>
      </w:r>
    </w:p>
    <w:p w:rsidR="000B7314" w:rsidRDefault="000B7314" w:rsidP="002D7BE1">
      <w:pPr>
        <w:pStyle w:val="ListParagraph"/>
        <w:numPr>
          <w:ilvl w:val="0"/>
          <w:numId w:val="1"/>
        </w:numPr>
      </w:pPr>
      <w:r>
        <w:t>Podílet se na zajištění péče o zdravotně postižené integrované žáky a žáky se speciálními vzdělávacími potřebami, vést jejich evidenci, spolupracovat s třídními učiteli, dyslektickými asistenty,  asistenty pedagoga a školními asistenty.</w:t>
      </w:r>
    </w:p>
    <w:p w:rsidR="000B7314" w:rsidRDefault="000B7314" w:rsidP="002D7BE1">
      <w:pPr>
        <w:pStyle w:val="ListParagraph"/>
        <w:numPr>
          <w:ilvl w:val="0"/>
          <w:numId w:val="1"/>
        </w:numPr>
      </w:pPr>
      <w:r>
        <w:t>Spoluzodpovídat za provádění a koordinaci preventivních aktivit v oblasti zneužívání návykových látek, spolupracovat s metodikem prevence.</w:t>
      </w:r>
    </w:p>
    <w:p w:rsidR="000B7314" w:rsidRDefault="000B7314" w:rsidP="002D7BE1">
      <w:pPr>
        <w:pStyle w:val="ListParagraph"/>
        <w:numPr>
          <w:ilvl w:val="0"/>
          <w:numId w:val="1"/>
        </w:numPr>
      </w:pPr>
      <w:r>
        <w:t>Podílet se na řešení výchovných a výukových problémů žáků – spolupráce s třídními učiteli, vedením školy, zákonnými zástupci.</w:t>
      </w:r>
    </w:p>
    <w:p w:rsidR="000B7314" w:rsidRDefault="000B7314" w:rsidP="002D7BE1">
      <w:pPr>
        <w:pStyle w:val="ListParagraph"/>
        <w:numPr>
          <w:ilvl w:val="0"/>
          <w:numId w:val="1"/>
        </w:numPr>
      </w:pPr>
      <w:r>
        <w:t>Vést dokumentaci o odborných vyšetřeních v PPP nebo SPC a dbát na realizaci jejich doporučení, naplňování plánů IVP žáků.</w:t>
      </w:r>
    </w:p>
    <w:p w:rsidR="000B7314" w:rsidRDefault="000B7314" w:rsidP="002D7BE1">
      <w:pPr>
        <w:pStyle w:val="ListParagraph"/>
        <w:numPr>
          <w:ilvl w:val="0"/>
          <w:numId w:val="1"/>
        </w:numPr>
      </w:pPr>
      <w:r>
        <w:t>Stanovit pro zákonné zástupce, žáky a ostatní vyučující konzultační hodiny.</w:t>
      </w:r>
    </w:p>
    <w:p w:rsidR="000B7314" w:rsidRDefault="000B7314" w:rsidP="002D7BE1">
      <w:pPr>
        <w:pStyle w:val="ListParagraph"/>
        <w:numPr>
          <w:ilvl w:val="0"/>
          <w:numId w:val="1"/>
        </w:numPr>
      </w:pPr>
      <w:r>
        <w:t>Informační a propagační materiály prezentovat na nástěnce i ve třídách vycházejících žáků.</w:t>
      </w:r>
    </w:p>
    <w:p w:rsidR="000B7314" w:rsidRDefault="000B7314" w:rsidP="002D7BE1">
      <w:pPr>
        <w:pStyle w:val="ListParagraph"/>
        <w:numPr>
          <w:ilvl w:val="0"/>
          <w:numId w:val="1"/>
        </w:numPr>
      </w:pPr>
      <w:r>
        <w:t>Spolupracovat s PPP, SPC, ÚP, mediačními a probačními úředníky, lékaři a školami.</w:t>
      </w:r>
    </w:p>
    <w:p w:rsidR="000B7314" w:rsidRDefault="000B7314" w:rsidP="002D7BE1">
      <w:pPr>
        <w:pStyle w:val="ListParagraph"/>
        <w:numPr>
          <w:ilvl w:val="0"/>
          <w:numId w:val="1"/>
        </w:numPr>
      </w:pPr>
      <w:r>
        <w:t>Zúčastňovat se vzdělávacích akcí pro výchovné poradce.</w:t>
      </w:r>
    </w:p>
    <w:p w:rsidR="000B7314" w:rsidRDefault="000B7314" w:rsidP="002D7BE1">
      <w:pPr>
        <w:pStyle w:val="ListParagraph"/>
        <w:numPr>
          <w:ilvl w:val="0"/>
          <w:numId w:val="1"/>
        </w:numPr>
      </w:pPr>
      <w:r>
        <w:t>Řídit se plánem práce.</w:t>
      </w:r>
    </w:p>
    <w:p w:rsidR="000B7314" w:rsidRDefault="000B7314" w:rsidP="00BC1D2E">
      <w:pPr>
        <w:pStyle w:val="ListParagraph"/>
      </w:pPr>
    </w:p>
    <w:p w:rsidR="000B7314" w:rsidRPr="008C3CB8" w:rsidRDefault="000B7314" w:rsidP="00BC1D2E">
      <w:pPr>
        <w:pStyle w:val="ListParagraph"/>
        <w:rPr>
          <w:b/>
        </w:rPr>
      </w:pPr>
      <w:r w:rsidRPr="008C3CB8">
        <w:rPr>
          <w:b/>
        </w:rPr>
        <w:t>PŘEHLED VYCHÁZEJÍCÍCH žáků:</w:t>
      </w:r>
    </w:p>
    <w:p w:rsidR="000B7314" w:rsidRDefault="000B7314" w:rsidP="00BC1D2E">
      <w:pPr>
        <w:pStyle w:val="ListParagraph"/>
      </w:pPr>
      <w:r>
        <w:t>Údaje k  2.9.2019</w:t>
      </w:r>
    </w:p>
    <w:p w:rsidR="000B7314" w:rsidRDefault="000B7314" w:rsidP="00BC1D2E">
      <w:pPr>
        <w:pStyle w:val="ListParagraph"/>
        <w:pBdr>
          <w:bottom w:val="single" w:sz="6" w:space="1" w:color="auto"/>
        </w:pBdr>
      </w:pPr>
      <w:r>
        <w:t>Třída                       CH                              D                      Celkem</w:t>
      </w:r>
    </w:p>
    <w:p w:rsidR="000B7314" w:rsidRDefault="000B7314" w:rsidP="00BC1D2E">
      <w:pPr>
        <w:pStyle w:val="ListParagraph"/>
        <w:pBdr>
          <w:bottom w:val="single" w:sz="6" w:space="1" w:color="auto"/>
        </w:pBdr>
      </w:pPr>
    </w:p>
    <w:p w:rsidR="000B7314" w:rsidRDefault="000B7314" w:rsidP="00A17116">
      <w:pPr>
        <w:pStyle w:val="ListParagraph"/>
        <w:ind w:left="0"/>
      </w:pPr>
      <w:r>
        <w:t xml:space="preserve">                                                                                         </w:t>
      </w:r>
    </w:p>
    <w:p w:rsidR="000B7314" w:rsidRDefault="000B7314" w:rsidP="00BC1D2E">
      <w:pPr>
        <w:pStyle w:val="ListParagraph"/>
      </w:pPr>
      <w:r>
        <w:t xml:space="preserve">8. </w:t>
      </w:r>
      <w:r>
        <w:tab/>
      </w:r>
      <w:r>
        <w:tab/>
        <w:t xml:space="preserve">       5 </w:t>
      </w:r>
      <w:r>
        <w:tab/>
      </w:r>
      <w:r>
        <w:tab/>
        <w:t xml:space="preserve">            2   </w:t>
      </w:r>
      <w:r>
        <w:tab/>
        <w:t xml:space="preserve">     </w:t>
      </w:r>
      <w:r>
        <w:tab/>
        <w:t xml:space="preserve"> 7</w:t>
      </w:r>
    </w:p>
    <w:p w:rsidR="000B7314" w:rsidRDefault="000B7314" w:rsidP="00A17116">
      <w:pPr>
        <w:pStyle w:val="ListParagraph"/>
        <w:pBdr>
          <w:bottom w:val="single" w:sz="6" w:space="1" w:color="auto"/>
        </w:pBdr>
      </w:pPr>
      <w:r>
        <w:t xml:space="preserve">9. </w:t>
      </w:r>
      <w:r>
        <w:tab/>
        <w:t xml:space="preserve"> </w:t>
      </w:r>
      <w:r>
        <w:tab/>
        <w:t xml:space="preserve">       9    </w:t>
      </w:r>
      <w:r>
        <w:tab/>
        <w:t xml:space="preserve">                          5</w:t>
      </w:r>
      <w:r>
        <w:tab/>
        <w:t xml:space="preserve">                            14</w:t>
      </w:r>
    </w:p>
    <w:p w:rsidR="000B7314" w:rsidRDefault="000B7314" w:rsidP="00BC1D2E">
      <w:pPr>
        <w:pStyle w:val="ListParagraph"/>
      </w:pPr>
      <w:r>
        <w:t xml:space="preserve">Celkem                     14                              7   </w:t>
      </w:r>
      <w:r>
        <w:tab/>
        <w:t xml:space="preserve">              21</w:t>
      </w:r>
      <w:r>
        <w:tab/>
      </w:r>
    </w:p>
    <w:p w:rsidR="000B7314" w:rsidRDefault="000B7314" w:rsidP="00BC1D2E">
      <w:pPr>
        <w:pStyle w:val="ListParagraph"/>
      </w:pPr>
    </w:p>
    <w:p w:rsidR="000B7314" w:rsidRDefault="000B7314" w:rsidP="00BC1D2E">
      <w:pPr>
        <w:pStyle w:val="ListParagraph"/>
      </w:pPr>
    </w:p>
    <w:p w:rsidR="000B7314" w:rsidRDefault="000B7314" w:rsidP="00BC1D2E">
      <w:pPr>
        <w:pStyle w:val="ListParagraph"/>
      </w:pPr>
    </w:p>
    <w:p w:rsidR="000B7314" w:rsidRDefault="000B7314" w:rsidP="00BC1D2E">
      <w:pPr>
        <w:pStyle w:val="ListParagraph"/>
      </w:pPr>
    </w:p>
    <w:p w:rsidR="000B7314" w:rsidRDefault="000B7314" w:rsidP="00BC1D2E">
      <w:pPr>
        <w:pStyle w:val="ListParagraph"/>
        <w:rPr>
          <w:b/>
        </w:rPr>
      </w:pPr>
      <w:r w:rsidRPr="0049542D">
        <w:rPr>
          <w:b/>
        </w:rPr>
        <w:t>MĚSÍČNÍ  PLÁN</w:t>
      </w:r>
      <w:r w:rsidRPr="0049542D">
        <w:rPr>
          <w:b/>
        </w:rPr>
        <w:tab/>
      </w:r>
      <w:r w:rsidRPr="0049542D">
        <w:rPr>
          <w:b/>
        </w:rPr>
        <w:tab/>
        <w:t xml:space="preserve"> </w:t>
      </w:r>
    </w:p>
    <w:p w:rsidR="000B7314" w:rsidRDefault="000B7314" w:rsidP="00BC1D2E">
      <w:pPr>
        <w:pStyle w:val="ListParagraph"/>
        <w:rPr>
          <w:b/>
        </w:rPr>
      </w:pPr>
    </w:p>
    <w:p w:rsidR="000B7314" w:rsidRDefault="000B7314" w:rsidP="00BC1D2E">
      <w:pPr>
        <w:pStyle w:val="ListParagraph"/>
      </w:pPr>
      <w:r>
        <w:rPr>
          <w:b/>
        </w:rPr>
        <w:t>Září:</w:t>
      </w:r>
      <w:r>
        <w:t xml:space="preserve">      -sestavení plánu práce</w:t>
      </w:r>
    </w:p>
    <w:p w:rsidR="000B7314" w:rsidRDefault="000B7314" w:rsidP="00BC1D2E">
      <w:pPr>
        <w:pStyle w:val="ListParagraph"/>
      </w:pPr>
      <w:r>
        <w:rPr>
          <w:b/>
        </w:rPr>
        <w:tab/>
      </w:r>
      <w:r w:rsidRPr="0049542D">
        <w:t>-přehled integrovaných žáků</w:t>
      </w:r>
      <w:r w:rsidRPr="0049542D">
        <w:tab/>
      </w:r>
    </w:p>
    <w:p w:rsidR="000B7314" w:rsidRDefault="000B7314" w:rsidP="00BC1D2E">
      <w:pPr>
        <w:pStyle w:val="ListParagraph"/>
      </w:pPr>
      <w:r>
        <w:tab/>
        <w:t>-přehled žáků se SPU i ostatních vyšetření žáků v rámci školy</w:t>
      </w:r>
    </w:p>
    <w:p w:rsidR="000B7314" w:rsidRDefault="000B7314" w:rsidP="008C3CB8">
      <w:pPr>
        <w:pStyle w:val="ListParagraph"/>
      </w:pPr>
      <w:r>
        <w:tab/>
        <w:t xml:space="preserve">-spolupráce s dyslektickými asistenty a rozdělení do skupin </w:t>
      </w:r>
    </w:p>
    <w:p w:rsidR="000B7314" w:rsidRDefault="000B7314" w:rsidP="00BC1D2E">
      <w:pPr>
        <w:pStyle w:val="ListParagraph"/>
      </w:pPr>
      <w:r>
        <w:t xml:space="preserve">              -zhotovit přehled vycházejících žáků</w:t>
      </w:r>
    </w:p>
    <w:p w:rsidR="000B7314" w:rsidRDefault="000B7314" w:rsidP="00BC1D2E">
      <w:pPr>
        <w:pStyle w:val="ListParagraph"/>
      </w:pPr>
      <w:r>
        <w:tab/>
        <w:t xml:space="preserve">-připravit žádosti žákům, kteří chtějí požádat o desátý rok škol.docházky, projednat se </w:t>
      </w:r>
    </w:p>
    <w:p w:rsidR="000B7314" w:rsidRDefault="000B7314" w:rsidP="00BC1D2E">
      <w:pPr>
        <w:pStyle w:val="ListParagraph"/>
      </w:pPr>
      <w:r>
        <w:t xml:space="preserve">               zákonnými zástupci a ředitelem školy</w:t>
      </w:r>
    </w:p>
    <w:p w:rsidR="000B7314" w:rsidRDefault="000B7314" w:rsidP="00BC1D2E">
      <w:pPr>
        <w:pStyle w:val="ListParagraph"/>
      </w:pPr>
      <w:r>
        <w:tab/>
        <w:t>-individuální vzdělávací programy pro šk.rok 2019/2020</w:t>
      </w:r>
    </w:p>
    <w:p w:rsidR="000B7314" w:rsidRDefault="000B7314" w:rsidP="00BC1D2E">
      <w:pPr>
        <w:pStyle w:val="ListParagraph"/>
      </w:pPr>
      <w:r>
        <w:tab/>
        <w:t>- sledovat a spolupracovat při řešení kázeňských a výchovných problémů spolu</w:t>
      </w:r>
    </w:p>
    <w:p w:rsidR="000B7314" w:rsidRDefault="000B7314" w:rsidP="000D102A">
      <w:pPr>
        <w:pStyle w:val="ListParagraph"/>
      </w:pPr>
      <w:r>
        <w:tab/>
        <w:t xml:space="preserve">  s třídními učiteli, metodikem prevence a vedením školy</w:t>
      </w:r>
    </w:p>
    <w:p w:rsidR="000B7314" w:rsidRDefault="000B7314" w:rsidP="000D102A">
      <w:pPr>
        <w:pStyle w:val="ListParagraph"/>
      </w:pPr>
      <w:r>
        <w:t xml:space="preserve">               -výběr žáků na doučování</w:t>
      </w:r>
    </w:p>
    <w:p w:rsidR="000B7314" w:rsidRDefault="000B7314" w:rsidP="000D102A">
      <w:pPr>
        <w:pStyle w:val="ListParagraph"/>
      </w:pPr>
      <w:r>
        <w:t xml:space="preserve">               -výběr žáků na motivační skupinu</w:t>
      </w:r>
    </w:p>
    <w:p w:rsidR="000B7314" w:rsidRDefault="000B7314" w:rsidP="00BC1D2E">
      <w:pPr>
        <w:pStyle w:val="ListParagraph"/>
      </w:pPr>
      <w:r>
        <w:tab/>
        <w:t xml:space="preserve"> -kontrolní vyšetření</w:t>
      </w:r>
    </w:p>
    <w:p w:rsidR="000B7314" w:rsidRDefault="000B7314" w:rsidP="00BC1D2E">
      <w:pPr>
        <w:pStyle w:val="ListParagraph"/>
      </w:pPr>
    </w:p>
    <w:p w:rsidR="000B7314" w:rsidRDefault="000B7314" w:rsidP="00BC1D2E">
      <w:pPr>
        <w:pStyle w:val="ListParagraph"/>
        <w:rPr>
          <w:b/>
        </w:rPr>
      </w:pPr>
      <w:r w:rsidRPr="000D102A">
        <w:rPr>
          <w:b/>
        </w:rPr>
        <w:t>Říjen</w:t>
      </w:r>
      <w:r>
        <w:rPr>
          <w:b/>
        </w:rPr>
        <w:t xml:space="preserve">:    </w:t>
      </w:r>
      <w:r w:rsidRPr="000D102A">
        <w:t>-</w:t>
      </w:r>
      <w:r>
        <w:t xml:space="preserve"> </w:t>
      </w:r>
      <w:r w:rsidRPr="000D102A">
        <w:t>první předběžná informace o možnostech studia vycházejícím žákům</w:t>
      </w:r>
      <w:r w:rsidRPr="000D102A">
        <w:rPr>
          <w:b/>
        </w:rPr>
        <w:tab/>
      </w:r>
    </w:p>
    <w:p w:rsidR="000B7314" w:rsidRDefault="000B7314" w:rsidP="00BC1D2E">
      <w:pPr>
        <w:pStyle w:val="ListParagraph"/>
      </w:pPr>
      <w:r>
        <w:rPr>
          <w:b/>
        </w:rPr>
        <w:tab/>
        <w:t xml:space="preserve">- </w:t>
      </w:r>
      <w:r>
        <w:t>příprava přihlášek na umělecké školy podle zájmu dětí</w:t>
      </w:r>
    </w:p>
    <w:p w:rsidR="000B7314" w:rsidRDefault="000B7314" w:rsidP="000D102A">
      <w:pPr>
        <w:pStyle w:val="ListParagraph"/>
      </w:pPr>
      <w:r>
        <w:rPr>
          <w:b/>
        </w:rPr>
        <w:tab/>
        <w:t xml:space="preserve">- </w:t>
      </w:r>
      <w:r>
        <w:t>sledovat a spolupracovat při řešení kázeňských a výchovných problémů spolu</w:t>
      </w:r>
    </w:p>
    <w:p w:rsidR="000B7314" w:rsidRDefault="000B7314" w:rsidP="000D102A">
      <w:pPr>
        <w:pStyle w:val="ListParagraph"/>
      </w:pPr>
      <w:r>
        <w:tab/>
        <w:t xml:space="preserve">  s třídními učiteli, metodikem prevence a vedením školy</w:t>
      </w:r>
    </w:p>
    <w:p w:rsidR="000B7314" w:rsidRDefault="000B7314" w:rsidP="000D102A">
      <w:pPr>
        <w:pStyle w:val="ListParagraph"/>
      </w:pPr>
      <w:r>
        <w:t xml:space="preserve">              - účast žáků 9.roč na Dni profesí( SZem. Škola v Opavě)</w:t>
      </w:r>
    </w:p>
    <w:p w:rsidR="000B7314" w:rsidRDefault="000B7314" w:rsidP="000D102A">
      <w:pPr>
        <w:pStyle w:val="ListParagraph"/>
      </w:pPr>
      <w:r>
        <w:tab/>
        <w:t>- kontrolní vyšetření</w:t>
      </w:r>
    </w:p>
    <w:p w:rsidR="000B7314" w:rsidRDefault="000B7314" w:rsidP="000D102A">
      <w:pPr>
        <w:pStyle w:val="ListParagraph"/>
      </w:pPr>
      <w:r>
        <w:t xml:space="preserve">              - schůzka ŠPP ( ZŠ Budišov nad Bud.)</w:t>
      </w:r>
    </w:p>
    <w:p w:rsidR="000B7314" w:rsidRDefault="000B7314" w:rsidP="000D102A">
      <w:pPr>
        <w:pStyle w:val="ListParagraph"/>
      </w:pPr>
      <w:r>
        <w:t xml:space="preserve">              - účast vycházejících žáků na Veletrhu povolání v Opavě</w:t>
      </w:r>
    </w:p>
    <w:p w:rsidR="000B7314" w:rsidRDefault="000B7314" w:rsidP="000D102A">
      <w:pPr>
        <w:pStyle w:val="ListParagraph"/>
      </w:pPr>
    </w:p>
    <w:p w:rsidR="000B7314" w:rsidRDefault="000B7314" w:rsidP="000D102A">
      <w:pPr>
        <w:pStyle w:val="ListParagraph"/>
      </w:pPr>
      <w:r w:rsidRPr="009F63E9">
        <w:rPr>
          <w:b/>
        </w:rPr>
        <w:t>Listopad</w:t>
      </w:r>
      <w:r>
        <w:rPr>
          <w:b/>
        </w:rPr>
        <w:t>:</w:t>
      </w:r>
      <w:r>
        <w:t xml:space="preserve">  - pohovory  se žáky o volbě povolání</w:t>
      </w:r>
    </w:p>
    <w:p w:rsidR="000B7314" w:rsidRDefault="000B7314" w:rsidP="000D102A">
      <w:pPr>
        <w:pStyle w:val="ListParagraph"/>
      </w:pPr>
      <w:r>
        <w:rPr>
          <w:b/>
        </w:rPr>
        <w:tab/>
        <w:t xml:space="preserve">     - </w:t>
      </w:r>
      <w:r>
        <w:t xml:space="preserve">schůzka se zákonnými zástupci vycházejících žáků – informovat o organizaci </w:t>
      </w:r>
    </w:p>
    <w:p w:rsidR="000B7314" w:rsidRDefault="000B7314" w:rsidP="000D102A">
      <w:pPr>
        <w:pStyle w:val="ListParagraph"/>
      </w:pPr>
      <w:r>
        <w:rPr>
          <w:b/>
        </w:rPr>
        <w:t xml:space="preserve">  </w:t>
      </w:r>
      <w:r>
        <w:rPr>
          <w:b/>
        </w:rPr>
        <w:tab/>
        <w:t xml:space="preserve">        </w:t>
      </w:r>
      <w:r>
        <w:t>přijímacího řízení na střední školy, vyplňování přihlášek</w:t>
      </w:r>
    </w:p>
    <w:p w:rsidR="000B7314" w:rsidRDefault="000B7314" w:rsidP="000D102A">
      <w:pPr>
        <w:pStyle w:val="ListParagraph"/>
      </w:pPr>
      <w:r>
        <w:t xml:space="preserve">                   - schůzka žáků, zákon.zástupců a zástupců SŠ ( prezentace škol)</w:t>
      </w:r>
    </w:p>
    <w:p w:rsidR="000B7314" w:rsidRDefault="000B7314" w:rsidP="000D102A">
      <w:pPr>
        <w:pStyle w:val="ListParagraph"/>
      </w:pPr>
      <w:r>
        <w:rPr>
          <w:b/>
        </w:rPr>
        <w:t xml:space="preserve">  </w:t>
      </w:r>
      <w:r>
        <w:rPr>
          <w:b/>
        </w:rPr>
        <w:tab/>
        <w:t xml:space="preserve">     - </w:t>
      </w:r>
      <w:r>
        <w:t>kázeňské problémy žáků</w:t>
      </w:r>
    </w:p>
    <w:p w:rsidR="000B7314" w:rsidRDefault="000B7314" w:rsidP="00223F62">
      <w:pPr>
        <w:pStyle w:val="ListParagraph"/>
      </w:pPr>
      <w:r>
        <w:rPr>
          <w:b/>
        </w:rPr>
        <w:tab/>
        <w:t xml:space="preserve">     - </w:t>
      </w:r>
      <w:r>
        <w:t xml:space="preserve">iniciovat vyšetření žáků u </w:t>
      </w:r>
      <w:smartTag w:uri="urn:schemas-microsoft-com:office:smarttags" w:element="metricconverter">
        <w:smartTagPr>
          <w:attr w:name="ProductID" w:val="1. a"/>
        </w:smartTagPr>
        <w:r>
          <w:t>1. a</w:t>
        </w:r>
      </w:smartTag>
      <w:r>
        <w:t xml:space="preserve"> 2. třídy ZŠ v PPP, SPC kteří mají výrazně         </w:t>
      </w:r>
    </w:p>
    <w:p w:rsidR="000B7314" w:rsidRDefault="000B7314" w:rsidP="00223F62">
      <w:pPr>
        <w:pStyle w:val="ListParagraph"/>
      </w:pPr>
      <w:r>
        <w:rPr>
          <w:b/>
        </w:rPr>
        <w:t xml:space="preserve">                     </w:t>
      </w:r>
      <w:r>
        <w:t>podprůměrný prospěch</w:t>
      </w:r>
    </w:p>
    <w:p w:rsidR="000B7314" w:rsidRDefault="000B7314" w:rsidP="0026135A">
      <w:pPr>
        <w:pStyle w:val="ListParagraph"/>
      </w:pPr>
      <w:r>
        <w:t xml:space="preserve">                   - návštěva SŠ Odry</w:t>
      </w:r>
    </w:p>
    <w:p w:rsidR="000B7314" w:rsidRDefault="000B7314" w:rsidP="000D102A">
      <w:pPr>
        <w:pStyle w:val="ListParagraph"/>
      </w:pPr>
      <w:r>
        <w:rPr>
          <w:b/>
        </w:rPr>
        <w:tab/>
        <w:t xml:space="preserve">     - </w:t>
      </w:r>
      <w:r>
        <w:t>kontrolní vyšetření</w:t>
      </w:r>
    </w:p>
    <w:p w:rsidR="000B7314" w:rsidRDefault="000B7314" w:rsidP="000D102A">
      <w:pPr>
        <w:pStyle w:val="ListParagraph"/>
      </w:pPr>
      <w:r>
        <w:t xml:space="preserve">                   - schůzka kariérového poradenství ( Vítkov)</w:t>
      </w:r>
    </w:p>
    <w:p w:rsidR="000B7314" w:rsidRDefault="000B7314" w:rsidP="003A6AF6">
      <w:pPr>
        <w:pStyle w:val="ListParagraph"/>
      </w:pPr>
      <w:r>
        <w:t xml:space="preserve">                   - schůzka ŠPP ( ZŠ Budišov nad Bud.)</w:t>
      </w:r>
    </w:p>
    <w:p w:rsidR="000B7314" w:rsidRDefault="000B7314" w:rsidP="000D102A">
      <w:pPr>
        <w:pStyle w:val="ListParagraph"/>
      </w:pPr>
    </w:p>
    <w:p w:rsidR="000B7314" w:rsidRDefault="000B7314" w:rsidP="000D102A">
      <w:pPr>
        <w:pStyle w:val="ListParagraph"/>
      </w:pPr>
      <w:r w:rsidRPr="00CB63E2">
        <w:rPr>
          <w:b/>
        </w:rPr>
        <w:t>Prosinec</w:t>
      </w:r>
      <w:r>
        <w:rPr>
          <w:b/>
        </w:rPr>
        <w:t xml:space="preserve">:  - </w:t>
      </w:r>
      <w:r>
        <w:t>besedy k volbě povolání</w:t>
      </w:r>
    </w:p>
    <w:p w:rsidR="000B7314" w:rsidRDefault="000B7314" w:rsidP="000D102A">
      <w:pPr>
        <w:pStyle w:val="ListParagraph"/>
      </w:pPr>
      <w:r>
        <w:rPr>
          <w:b/>
        </w:rPr>
        <w:tab/>
        <w:t xml:space="preserve">     - </w:t>
      </w:r>
      <w:r>
        <w:t xml:space="preserve">individuální konzultace se žáky a jejich zákonnými zástupci –předání přihlášek </w:t>
      </w:r>
    </w:p>
    <w:p w:rsidR="000B7314" w:rsidRPr="00CF64A4" w:rsidRDefault="000B7314" w:rsidP="000D102A">
      <w:pPr>
        <w:pStyle w:val="ListParagraph"/>
      </w:pPr>
      <w:r>
        <w:rPr>
          <w:b/>
        </w:rPr>
        <w:t xml:space="preserve">                   - </w:t>
      </w:r>
      <w:r>
        <w:t>prezentace středních škol ve třídách vycházejících žáků</w:t>
      </w:r>
    </w:p>
    <w:p w:rsidR="000B7314" w:rsidRDefault="000B7314" w:rsidP="000D102A">
      <w:pPr>
        <w:pStyle w:val="ListParagraph"/>
      </w:pPr>
      <w:r>
        <w:rPr>
          <w:b/>
        </w:rPr>
        <w:t xml:space="preserve">  </w:t>
      </w:r>
      <w:r>
        <w:rPr>
          <w:b/>
        </w:rPr>
        <w:tab/>
      </w:r>
      <w:r w:rsidRPr="00A16B62">
        <w:t xml:space="preserve">     -</w:t>
      </w:r>
      <w:r>
        <w:t xml:space="preserve"> </w:t>
      </w:r>
      <w:r w:rsidRPr="00A16B62">
        <w:t>kontrolní vyšetření</w:t>
      </w:r>
    </w:p>
    <w:p w:rsidR="000B7314" w:rsidRDefault="000B7314" w:rsidP="003A6AF6">
      <w:pPr>
        <w:pStyle w:val="ListParagraph"/>
        <w:ind w:left="0"/>
      </w:pPr>
    </w:p>
    <w:p w:rsidR="000B7314" w:rsidRDefault="000B7314" w:rsidP="003F685E">
      <w:pPr>
        <w:pStyle w:val="ListParagraph"/>
      </w:pPr>
      <w:r>
        <w:rPr>
          <w:b/>
        </w:rPr>
        <w:t>Leden :</w:t>
      </w:r>
      <w:r>
        <w:t xml:space="preserve">   -vyplňování přihlášek na střední školy</w:t>
      </w:r>
    </w:p>
    <w:p w:rsidR="000B7314" w:rsidRDefault="000B7314" w:rsidP="003F685E">
      <w:pPr>
        <w:pStyle w:val="ListParagraph"/>
      </w:pPr>
      <w:r>
        <w:t xml:space="preserve">                -zajistit vyšetření žáků v PPP, SPC s výrazně zhoršeným prospěchem na pololetním </w:t>
      </w:r>
    </w:p>
    <w:p w:rsidR="000B7314" w:rsidRDefault="000B7314" w:rsidP="003F685E">
      <w:pPr>
        <w:pStyle w:val="ListParagraph"/>
      </w:pPr>
      <w:r>
        <w:t xml:space="preserve">                  vysvědčení</w:t>
      </w:r>
    </w:p>
    <w:p w:rsidR="000B7314" w:rsidRDefault="000B7314" w:rsidP="003F685E">
      <w:pPr>
        <w:pStyle w:val="ListParagraph"/>
      </w:pPr>
      <w:r>
        <w:t xml:space="preserve">                 - sledovat a spolupracovat při řešení kázeňských a výchovných problémů spolu   </w:t>
      </w:r>
    </w:p>
    <w:p w:rsidR="000B7314" w:rsidRDefault="000B7314" w:rsidP="003F685E">
      <w:pPr>
        <w:pStyle w:val="ListParagraph"/>
      </w:pPr>
      <w:r>
        <w:t xml:space="preserve">                  s třídními učiteli, metodikem prevence a vedením školy</w:t>
      </w:r>
    </w:p>
    <w:p w:rsidR="000B7314" w:rsidRDefault="000B7314" w:rsidP="003A6AF6">
      <w:pPr>
        <w:pStyle w:val="ListParagraph"/>
      </w:pPr>
      <w:r>
        <w:t xml:space="preserve">                 - schůzka ŠPP ( ZŠ Budišov nad Bud.)</w:t>
      </w:r>
    </w:p>
    <w:p w:rsidR="000B7314" w:rsidRDefault="000B7314" w:rsidP="003A6AF6">
      <w:pPr>
        <w:pStyle w:val="ListParagraph"/>
      </w:pPr>
      <w:r>
        <w:t xml:space="preserve">                 - schůzka kariérového poradenství ( Vítkov)</w:t>
      </w:r>
    </w:p>
    <w:p w:rsidR="000B7314" w:rsidRDefault="000B7314" w:rsidP="003F685E">
      <w:pPr>
        <w:pStyle w:val="ListParagraph"/>
      </w:pPr>
    </w:p>
    <w:p w:rsidR="000B7314" w:rsidRDefault="000B7314" w:rsidP="003F685E">
      <w:pPr>
        <w:pStyle w:val="ListParagraph"/>
      </w:pPr>
      <w:r>
        <w:rPr>
          <w:b/>
        </w:rPr>
        <w:t xml:space="preserve">Únor :  </w:t>
      </w:r>
      <w:r>
        <w:t>- zajistit správné vyplnění přihlášek vycházejících žáků a jejich tisk</w:t>
      </w:r>
    </w:p>
    <w:p w:rsidR="000B7314" w:rsidRDefault="000B7314" w:rsidP="003F685E">
      <w:pPr>
        <w:pStyle w:val="ListParagraph"/>
      </w:pPr>
      <w:r>
        <w:rPr>
          <w:b/>
        </w:rPr>
        <w:t xml:space="preserve">              - </w:t>
      </w:r>
      <w:r>
        <w:t>kontrola přihlášek na střední školy</w:t>
      </w:r>
    </w:p>
    <w:p w:rsidR="000B7314" w:rsidRDefault="000B7314" w:rsidP="003F685E">
      <w:pPr>
        <w:pStyle w:val="ListParagraph"/>
      </w:pPr>
      <w:r>
        <w:rPr>
          <w:b/>
        </w:rPr>
        <w:t xml:space="preserve">              - </w:t>
      </w:r>
      <w:r>
        <w:t>kontrolní vyšetření</w:t>
      </w:r>
    </w:p>
    <w:p w:rsidR="000B7314" w:rsidRDefault="000B7314" w:rsidP="003F685E">
      <w:pPr>
        <w:pStyle w:val="ListParagraph"/>
      </w:pPr>
    </w:p>
    <w:p w:rsidR="000B7314" w:rsidRDefault="000B7314" w:rsidP="003F685E">
      <w:pPr>
        <w:pStyle w:val="ListParagraph"/>
      </w:pPr>
      <w:r>
        <w:rPr>
          <w:b/>
        </w:rPr>
        <w:t>Březen</w:t>
      </w:r>
      <w:r w:rsidRPr="004779C0">
        <w:t>:</w:t>
      </w:r>
      <w:r>
        <w:t xml:space="preserve"> </w:t>
      </w:r>
      <w:r w:rsidRPr="004779C0">
        <w:t>-</w:t>
      </w:r>
      <w:r>
        <w:t xml:space="preserve"> </w:t>
      </w:r>
      <w:r w:rsidRPr="004779C0">
        <w:t>předložit řediteli přehled o podaných přihláškách</w:t>
      </w:r>
    </w:p>
    <w:p w:rsidR="000B7314" w:rsidRDefault="000B7314" w:rsidP="003F685E">
      <w:pPr>
        <w:pStyle w:val="ListParagraph"/>
      </w:pPr>
      <w:r>
        <w:rPr>
          <w:b/>
        </w:rPr>
        <w:t xml:space="preserve">                </w:t>
      </w:r>
      <w:r>
        <w:t>- sledovat přípravu žáků na přijímací řízení</w:t>
      </w:r>
    </w:p>
    <w:p w:rsidR="000B7314" w:rsidRDefault="000B7314" w:rsidP="003F685E">
      <w:pPr>
        <w:pStyle w:val="ListParagraph"/>
      </w:pPr>
      <w:r>
        <w:t xml:space="preserve">                - přehled vyšetřených žáků PPP a SPC</w:t>
      </w:r>
    </w:p>
    <w:p w:rsidR="000B7314" w:rsidRDefault="000B7314" w:rsidP="003F685E">
      <w:pPr>
        <w:pStyle w:val="ListParagraph"/>
      </w:pPr>
      <w:r>
        <w:t xml:space="preserve">                - kontrolní vyšetření</w:t>
      </w:r>
    </w:p>
    <w:p w:rsidR="000B7314" w:rsidRDefault="000B7314" w:rsidP="003F685E">
      <w:pPr>
        <w:pStyle w:val="ListParagraph"/>
      </w:pPr>
      <w:r>
        <w:t xml:space="preserve">                - schůzka kariérového poradenství ( Vítkov) </w:t>
      </w:r>
    </w:p>
    <w:p w:rsidR="000B7314" w:rsidRDefault="000B7314" w:rsidP="003A6AF6">
      <w:pPr>
        <w:pStyle w:val="ListParagraph"/>
      </w:pPr>
      <w:r>
        <w:t xml:space="preserve">                - schůzka ŠPP ( ZŠ Budišov nad Bud.)</w:t>
      </w:r>
    </w:p>
    <w:p w:rsidR="000B7314" w:rsidRDefault="000B7314" w:rsidP="003F685E">
      <w:pPr>
        <w:pStyle w:val="ListParagraph"/>
      </w:pPr>
    </w:p>
    <w:p w:rsidR="000B7314" w:rsidRDefault="000B7314" w:rsidP="003F685E">
      <w:pPr>
        <w:pStyle w:val="ListParagraph"/>
      </w:pPr>
      <w:r>
        <w:rPr>
          <w:b/>
        </w:rPr>
        <w:t xml:space="preserve">Duben: - </w:t>
      </w:r>
      <w:r w:rsidRPr="004779C0">
        <w:t xml:space="preserve">vést přehled o průběhu </w:t>
      </w:r>
      <w:r>
        <w:t>přijímacího řízení</w:t>
      </w:r>
    </w:p>
    <w:p w:rsidR="000B7314" w:rsidRDefault="000B7314" w:rsidP="003F685E">
      <w:pPr>
        <w:pStyle w:val="ListParagraph"/>
      </w:pPr>
      <w:r>
        <w:rPr>
          <w:b/>
        </w:rPr>
        <w:t xml:space="preserve">               - </w:t>
      </w:r>
      <w:r>
        <w:t>spolupracovat se zákonnými zástupci při odvolacím řízení</w:t>
      </w:r>
    </w:p>
    <w:p w:rsidR="000B7314" w:rsidRDefault="000B7314" w:rsidP="003F685E">
      <w:pPr>
        <w:pStyle w:val="ListParagraph"/>
      </w:pPr>
      <w:r>
        <w:rPr>
          <w:b/>
        </w:rPr>
        <w:t xml:space="preserve">               - </w:t>
      </w:r>
      <w:r>
        <w:t>kontrolní vyšetření</w:t>
      </w:r>
    </w:p>
    <w:p w:rsidR="000B7314" w:rsidRDefault="000B7314" w:rsidP="003F685E">
      <w:pPr>
        <w:pStyle w:val="ListParagraph"/>
      </w:pPr>
    </w:p>
    <w:p w:rsidR="000B7314" w:rsidRDefault="000B7314" w:rsidP="003F685E">
      <w:pPr>
        <w:pStyle w:val="ListParagraph"/>
      </w:pPr>
      <w:r w:rsidRPr="004779C0">
        <w:rPr>
          <w:b/>
        </w:rPr>
        <w:t>Květen:</w:t>
      </w:r>
      <w:r>
        <w:rPr>
          <w:b/>
        </w:rPr>
        <w:t xml:space="preserve"> -</w:t>
      </w:r>
      <w:r>
        <w:t xml:space="preserve"> vyhodnotit výsledky přijímacího řízení</w:t>
      </w:r>
    </w:p>
    <w:p w:rsidR="000B7314" w:rsidRDefault="000B7314" w:rsidP="004779C0">
      <w:pPr>
        <w:pStyle w:val="ListParagraph"/>
      </w:pPr>
      <w:r>
        <w:rPr>
          <w:b/>
        </w:rPr>
        <w:t xml:space="preserve">               - </w:t>
      </w:r>
      <w:r>
        <w:t>kázeňské problémy žáků</w:t>
      </w:r>
    </w:p>
    <w:p w:rsidR="000B7314" w:rsidRDefault="000B7314" w:rsidP="004779C0">
      <w:pPr>
        <w:pStyle w:val="ListParagraph"/>
      </w:pPr>
      <w:r>
        <w:rPr>
          <w:b/>
        </w:rPr>
        <w:t xml:space="preserve">               - </w:t>
      </w:r>
      <w:r>
        <w:t>kontrolní vyšetření</w:t>
      </w:r>
    </w:p>
    <w:p w:rsidR="000B7314" w:rsidRDefault="000B7314" w:rsidP="003A6AF6">
      <w:pPr>
        <w:pStyle w:val="ListParagraph"/>
      </w:pPr>
      <w:r>
        <w:t xml:space="preserve">               - schůzka kariérového poradenství ( Vítkov) </w:t>
      </w:r>
    </w:p>
    <w:p w:rsidR="000B7314" w:rsidRDefault="000B7314" w:rsidP="003A6AF6">
      <w:pPr>
        <w:pStyle w:val="ListParagraph"/>
      </w:pPr>
      <w:r>
        <w:t xml:space="preserve">                - schůzka ŠPP ( ZŠ Budišov nad Bud.)</w:t>
      </w:r>
    </w:p>
    <w:p w:rsidR="000B7314" w:rsidRDefault="000B7314" w:rsidP="004779C0">
      <w:pPr>
        <w:pStyle w:val="ListParagraph"/>
      </w:pPr>
    </w:p>
    <w:p w:rsidR="000B7314" w:rsidRDefault="000B7314" w:rsidP="004779C0">
      <w:pPr>
        <w:pStyle w:val="ListParagraph"/>
      </w:pPr>
      <w:r>
        <w:rPr>
          <w:b/>
        </w:rPr>
        <w:t xml:space="preserve">Červen: </w:t>
      </w:r>
      <w:r>
        <w:t>- závěrečná zpráva o umístění vycházejících žáků</w:t>
      </w:r>
    </w:p>
    <w:p w:rsidR="000B7314" w:rsidRDefault="000B7314" w:rsidP="004779C0">
      <w:pPr>
        <w:pStyle w:val="ListParagraph"/>
      </w:pPr>
      <w:r>
        <w:rPr>
          <w:b/>
        </w:rPr>
        <w:t xml:space="preserve">               - </w:t>
      </w:r>
      <w:r>
        <w:t>exkurze do vybraných podniků</w:t>
      </w:r>
    </w:p>
    <w:p w:rsidR="000B7314" w:rsidRDefault="000B7314" w:rsidP="004779C0">
      <w:pPr>
        <w:pStyle w:val="ListParagraph"/>
      </w:pPr>
      <w:r>
        <w:rPr>
          <w:b/>
        </w:rPr>
        <w:t xml:space="preserve">               - </w:t>
      </w:r>
      <w:r>
        <w:t>kontrolní vyšetření: vady řeči, SPC</w:t>
      </w:r>
    </w:p>
    <w:p w:rsidR="000B7314" w:rsidRDefault="000B7314" w:rsidP="004779C0">
      <w:pPr>
        <w:pStyle w:val="ListParagraph"/>
      </w:pPr>
    </w:p>
    <w:p w:rsidR="000B7314" w:rsidRPr="00832860" w:rsidRDefault="000B7314" w:rsidP="004779C0">
      <w:pPr>
        <w:pStyle w:val="ListParagraph"/>
      </w:pPr>
      <w:r>
        <w:t xml:space="preserve">V Budišově nad Budišovkou dne 2. září </w:t>
      </w:r>
      <w:bookmarkStart w:id="0" w:name="_GoBack"/>
      <w:bookmarkEnd w:id="0"/>
      <w:r>
        <w:t>2019         Zpracovala: Mgr.Soňa Patakiová</w:t>
      </w:r>
    </w:p>
    <w:p w:rsidR="000B7314" w:rsidRPr="004779C0" w:rsidRDefault="000B7314" w:rsidP="003F685E">
      <w:pPr>
        <w:pStyle w:val="ListParagraph"/>
      </w:pPr>
    </w:p>
    <w:p w:rsidR="000B7314" w:rsidRDefault="000B7314" w:rsidP="003F685E">
      <w:pPr>
        <w:pStyle w:val="ListParagraph"/>
      </w:pPr>
    </w:p>
    <w:p w:rsidR="000B7314" w:rsidRPr="003F685E" w:rsidRDefault="000B7314" w:rsidP="000D102A">
      <w:pPr>
        <w:pStyle w:val="ListParagraph"/>
      </w:pPr>
    </w:p>
    <w:p w:rsidR="000B7314" w:rsidRPr="000D102A" w:rsidRDefault="000B7314" w:rsidP="00BC1D2E">
      <w:pPr>
        <w:pStyle w:val="ListParagraph"/>
        <w:rPr>
          <w:b/>
        </w:rPr>
      </w:pPr>
    </w:p>
    <w:sectPr w:rsidR="000B7314" w:rsidRPr="000D102A" w:rsidSect="00C40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C1F09"/>
    <w:multiLevelType w:val="hybridMultilevel"/>
    <w:tmpl w:val="5A4ED2B4"/>
    <w:lvl w:ilvl="0" w:tplc="7A2EB174">
      <w:numFmt w:val="bullet"/>
      <w:lvlText w:val="-"/>
      <w:lvlJc w:val="left"/>
      <w:pPr>
        <w:ind w:left="1830" w:hanging="360"/>
      </w:pPr>
      <w:rPr>
        <w:rFonts w:ascii="Calibri" w:eastAsia="Times New Roman" w:hAnsi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">
    <w:nsid w:val="703A3765"/>
    <w:multiLevelType w:val="hybridMultilevel"/>
    <w:tmpl w:val="0D96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D266FEF"/>
    <w:multiLevelType w:val="hybridMultilevel"/>
    <w:tmpl w:val="C044647A"/>
    <w:lvl w:ilvl="0" w:tplc="F1E6B94A">
      <w:numFmt w:val="bullet"/>
      <w:lvlText w:val="-"/>
      <w:lvlJc w:val="left"/>
      <w:pPr>
        <w:ind w:left="1875" w:hanging="360"/>
      </w:pPr>
      <w:rPr>
        <w:rFonts w:ascii="Calibri" w:eastAsia="Times New Roman" w:hAnsi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7BE1"/>
    <w:rsid w:val="00060ACE"/>
    <w:rsid w:val="000B7314"/>
    <w:rsid w:val="000D102A"/>
    <w:rsid w:val="00223F62"/>
    <w:rsid w:val="0026135A"/>
    <w:rsid w:val="002D7BE1"/>
    <w:rsid w:val="00325C6C"/>
    <w:rsid w:val="003572CF"/>
    <w:rsid w:val="003715C3"/>
    <w:rsid w:val="00376B7F"/>
    <w:rsid w:val="003A6AF6"/>
    <w:rsid w:val="003F685E"/>
    <w:rsid w:val="004612A2"/>
    <w:rsid w:val="004779C0"/>
    <w:rsid w:val="0049542D"/>
    <w:rsid w:val="004F6C1C"/>
    <w:rsid w:val="00702C37"/>
    <w:rsid w:val="00745A98"/>
    <w:rsid w:val="00791885"/>
    <w:rsid w:val="007C504D"/>
    <w:rsid w:val="007D0CC6"/>
    <w:rsid w:val="00832860"/>
    <w:rsid w:val="008C3CB8"/>
    <w:rsid w:val="00915021"/>
    <w:rsid w:val="009F63E9"/>
    <w:rsid w:val="00A16B62"/>
    <w:rsid w:val="00A17116"/>
    <w:rsid w:val="00AD645E"/>
    <w:rsid w:val="00BC1D2E"/>
    <w:rsid w:val="00C40577"/>
    <w:rsid w:val="00C56F0A"/>
    <w:rsid w:val="00CB63E2"/>
    <w:rsid w:val="00CF64A4"/>
    <w:rsid w:val="00D1669F"/>
    <w:rsid w:val="00D6644B"/>
    <w:rsid w:val="00D7448A"/>
    <w:rsid w:val="00EF40D3"/>
    <w:rsid w:val="00F44809"/>
    <w:rsid w:val="00F4594F"/>
    <w:rsid w:val="00F62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57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D7B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6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0AC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846</Words>
  <Characters>4997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Budišov nad Budišovkou, příspěvková organizace</dc:title>
  <dc:subject/>
  <dc:creator>sborovna2</dc:creator>
  <cp:keywords/>
  <dc:description/>
  <cp:lastModifiedBy>spatakiova</cp:lastModifiedBy>
  <cp:revision>2</cp:revision>
  <cp:lastPrinted>2015-09-23T12:22:00Z</cp:lastPrinted>
  <dcterms:created xsi:type="dcterms:W3CDTF">2019-09-18T18:58:00Z</dcterms:created>
  <dcterms:modified xsi:type="dcterms:W3CDTF">2019-09-18T18:58:00Z</dcterms:modified>
</cp:coreProperties>
</file>